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7768F8B" w14:textId="77777777" w:rsidR="00462E39" w:rsidRDefault="00462E39" w:rsidP="00CE177C">
      <w:pPr>
        <w:pStyle w:val="QKPBodyCopy"/>
        <w:rPr>
          <w:shd w:val="clear" w:color="auto" w:fill="FFFFFF"/>
          <w:lang w:eastAsia="en-GB"/>
        </w:rPr>
      </w:pPr>
      <w:r w:rsidRPr="00462E39">
        <w:rPr>
          <w:shd w:val="clear" w:color="auto" w:fill="FFFFFF"/>
          <w:lang w:eastAsia="en-GB"/>
        </w:rPr>
        <w:t>Example Support Letter</w:t>
      </w:r>
      <w:r w:rsidRPr="00462E39">
        <w:rPr>
          <w:lang w:eastAsia="en-GB"/>
        </w:rPr>
        <w:br/>
      </w:r>
      <w:r w:rsidRPr="00462E39">
        <w:rPr>
          <w:lang w:eastAsia="en-GB"/>
        </w:rPr>
        <w:br/>
      </w:r>
      <w:r w:rsidRPr="00462E39">
        <w:rPr>
          <w:shd w:val="clear" w:color="auto" w:fill="FFFFFF"/>
          <w:lang w:eastAsia="en-GB"/>
        </w:rPr>
        <w:t>To the Queensland Kids Partnership Team,</w:t>
      </w:r>
      <w:r w:rsidRPr="00462E39">
        <w:rPr>
          <w:lang w:eastAsia="en-GB"/>
        </w:rPr>
        <w:br/>
      </w:r>
      <w:r w:rsidRPr="00462E39">
        <w:rPr>
          <w:lang w:eastAsia="en-GB"/>
        </w:rPr>
        <w:br/>
      </w:r>
      <w:r w:rsidRPr="00462E39">
        <w:rPr>
          <w:shd w:val="clear" w:color="auto" w:fill="FFFFFF"/>
          <w:lang w:eastAsia="en-GB"/>
        </w:rPr>
        <w:t>I am pleased to provide this letter in support of [Applicant Name].</w:t>
      </w:r>
      <w:r w:rsidRPr="00462E39">
        <w:rPr>
          <w:lang w:eastAsia="en-GB"/>
        </w:rPr>
        <w:br/>
      </w:r>
      <w:r w:rsidRPr="00462E39">
        <w:rPr>
          <w:shd w:val="clear" w:color="auto" w:fill="FFFFFF"/>
          <w:lang w:eastAsia="en-GB"/>
        </w:rPr>
        <w:t>I know [Applicant Name] through [organisation, community, school, workplace, project, etc.] and have worked alongside them for approximately [time period].</w:t>
      </w:r>
      <w:r w:rsidRPr="00462E39">
        <w:rPr>
          <w:lang w:eastAsia="en-GB"/>
        </w:rPr>
        <w:br/>
      </w:r>
      <w:r w:rsidRPr="00462E39">
        <w:rPr>
          <w:shd w:val="clear" w:color="auto" w:fill="FFFFFF"/>
          <w:lang w:eastAsia="en-GB"/>
        </w:rPr>
        <w:t>In my experience, [Applicant Name] consistently demonstrates qualities that contribute to positive change within their community and relationships.</w:t>
      </w:r>
      <w:r w:rsidRPr="00462E39">
        <w:rPr>
          <w:lang w:eastAsia="en-GB"/>
        </w:rPr>
        <w:br/>
      </w:r>
      <w:r w:rsidRPr="00462E39">
        <w:rPr>
          <w:lang w:eastAsia="en-GB"/>
        </w:rPr>
        <w:br/>
      </w:r>
      <w:r w:rsidRPr="00462E39">
        <w:rPr>
          <w:shd w:val="clear" w:color="auto" w:fill="FFFFFF"/>
          <w:lang w:eastAsia="en-GB"/>
        </w:rPr>
        <w:t>They are someone who [describe examples of leadership, care, mentoring, facilitation, community contribution, initiative or learning]. One example that stands out is [share a short story or example].</w:t>
      </w:r>
      <w:r w:rsidRPr="00462E39">
        <w:rPr>
          <w:lang w:eastAsia="en-GB"/>
        </w:rPr>
        <w:br/>
      </w:r>
      <w:r w:rsidRPr="00462E39">
        <w:rPr>
          <w:lang w:eastAsia="en-GB"/>
        </w:rPr>
        <w:br/>
      </w:r>
      <w:r w:rsidRPr="00462E39">
        <w:rPr>
          <w:shd w:val="clear" w:color="auto" w:fill="FFFFFF"/>
          <w:lang w:eastAsia="en-GB"/>
        </w:rPr>
        <w:t>I believe [Applicant Name] would benefit from and contribute meaningfully to the Queensland Kids Partnership because [reason].</w:t>
      </w:r>
    </w:p>
    <w:p w14:paraId="098F6FC5" w14:textId="36A80939" w:rsidR="00462E39" w:rsidRPr="00462E39" w:rsidRDefault="00462E39" w:rsidP="00CE177C">
      <w:pPr>
        <w:pStyle w:val="QKPBodyCopy"/>
        <w:rPr>
          <w:rFonts w:ascii="Times New Roman" w:hAnsi="Times New Roman"/>
          <w:lang w:eastAsia="en-GB"/>
        </w:rPr>
      </w:pPr>
      <w:r w:rsidRPr="00462E39">
        <w:rPr>
          <w:lang w:eastAsia="en-GB"/>
        </w:rPr>
        <w:br/>
      </w:r>
      <w:r w:rsidRPr="00462E39">
        <w:rPr>
          <w:shd w:val="clear" w:color="auto" w:fill="FFFFFF"/>
          <w:lang w:eastAsia="en-GB"/>
        </w:rPr>
        <w:t>Their strengths include:</w:t>
      </w:r>
      <w:r w:rsidRPr="00462E39">
        <w:rPr>
          <w:lang w:eastAsia="en-GB"/>
        </w:rPr>
        <w:br/>
      </w:r>
      <w:r w:rsidRPr="00462E39">
        <w:rPr>
          <w:shd w:val="clear" w:color="auto" w:fill="FFFFFF"/>
          <w:lang w:eastAsia="en-GB"/>
        </w:rPr>
        <w:t>1. X</w:t>
      </w:r>
      <w:r w:rsidRPr="00462E39">
        <w:rPr>
          <w:lang w:eastAsia="en-GB"/>
        </w:rPr>
        <w:br/>
      </w:r>
      <w:r w:rsidRPr="00462E39">
        <w:rPr>
          <w:shd w:val="clear" w:color="auto" w:fill="FFFFFF"/>
          <w:lang w:eastAsia="en-GB"/>
        </w:rPr>
        <w:t>2. Y</w:t>
      </w:r>
      <w:r w:rsidRPr="00462E39">
        <w:rPr>
          <w:lang w:eastAsia="en-GB"/>
        </w:rPr>
        <w:br/>
      </w:r>
      <w:r w:rsidRPr="00462E39">
        <w:rPr>
          <w:shd w:val="clear" w:color="auto" w:fill="FFFFFF"/>
          <w:lang w:eastAsia="en-GB"/>
        </w:rPr>
        <w:t>3. Z</w:t>
      </w:r>
      <w:r w:rsidRPr="00462E39">
        <w:rPr>
          <w:lang w:eastAsia="en-GB"/>
        </w:rPr>
        <w:br/>
      </w:r>
      <w:r w:rsidRPr="00462E39">
        <w:rPr>
          <w:lang w:eastAsia="en-GB"/>
        </w:rPr>
        <w:br/>
      </w:r>
      <w:r w:rsidRPr="00462E39">
        <w:rPr>
          <w:shd w:val="clear" w:color="auto" w:fill="FFFFFF"/>
          <w:lang w:eastAsia="en-GB"/>
        </w:rPr>
        <w:t>I am confident they will bring curiosity, care and a willingness to learn alongside others throughout the fellowship experience.</w:t>
      </w:r>
      <w:r w:rsidRPr="00462E39">
        <w:rPr>
          <w:lang w:eastAsia="en-GB"/>
        </w:rPr>
        <w:br/>
      </w:r>
      <w:r w:rsidRPr="00462E39">
        <w:rPr>
          <w:lang w:eastAsia="en-GB"/>
        </w:rPr>
        <w:br/>
      </w:r>
      <w:r w:rsidRPr="00462E39">
        <w:rPr>
          <w:shd w:val="clear" w:color="auto" w:fill="FFFFFF"/>
          <w:lang w:eastAsia="en-GB"/>
        </w:rPr>
        <w:t>Kind regards,</w:t>
      </w:r>
      <w:r w:rsidRPr="00462E39">
        <w:rPr>
          <w:lang w:eastAsia="en-GB"/>
        </w:rPr>
        <w:br/>
      </w:r>
      <w:r w:rsidRPr="00462E39">
        <w:rPr>
          <w:shd w:val="clear" w:color="auto" w:fill="FFFFFF"/>
          <w:lang w:eastAsia="en-GB"/>
        </w:rPr>
        <w:t>[Name]</w:t>
      </w:r>
      <w:r w:rsidRPr="00462E39">
        <w:rPr>
          <w:lang w:eastAsia="en-GB"/>
        </w:rPr>
        <w:br/>
      </w:r>
      <w:r w:rsidRPr="00462E39">
        <w:rPr>
          <w:shd w:val="clear" w:color="auto" w:fill="FFFFFF"/>
          <w:lang w:eastAsia="en-GB"/>
        </w:rPr>
        <w:t>[Role / Organisation / Community Connection]</w:t>
      </w:r>
      <w:r w:rsidRPr="00462E39">
        <w:rPr>
          <w:lang w:eastAsia="en-GB"/>
        </w:rPr>
        <w:br/>
      </w:r>
      <w:r w:rsidRPr="00462E39">
        <w:rPr>
          <w:shd w:val="clear" w:color="auto" w:fill="FFFFFF"/>
          <w:lang w:eastAsia="en-GB"/>
        </w:rPr>
        <w:t>[Contact Details]</w:t>
      </w:r>
    </w:p>
    <w:p w14:paraId="47A09FE5" w14:textId="77777777" w:rsidR="00C202A1" w:rsidRPr="00462E39" w:rsidRDefault="00C202A1" w:rsidP="00CE177C">
      <w:pPr>
        <w:pStyle w:val="QKPBodyCopy"/>
      </w:pPr>
    </w:p>
    <w:sectPr w:rsidR="00C202A1" w:rsidRPr="00462E39" w:rsidSect="00C202A1">
      <w:footerReference w:type="default" r:id="rId10"/>
      <w:headerReference w:type="first" r:id="rId11"/>
      <w:footerReference w:type="first" r:id="rId12"/>
      <w:pgSz w:w="11900" w:h="16840"/>
      <w:pgMar w:top="3402" w:right="1134" w:bottom="1134" w:left="1134" w:header="1134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81BD91A" w14:textId="77777777" w:rsidR="007D30E7" w:rsidRDefault="007D30E7" w:rsidP="00784BE0">
      <w:r>
        <w:separator/>
      </w:r>
    </w:p>
  </w:endnote>
  <w:endnote w:type="continuationSeparator" w:id="0">
    <w:p w14:paraId="6ED35A9F" w14:textId="77777777" w:rsidR="007D30E7" w:rsidRDefault="007D30E7" w:rsidP="0078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EM">
    <w:panose1 w:val="020B0604020202020204"/>
    <w:charset w:val="4D"/>
    <w:family w:val="auto"/>
    <w:pitch w:val="variable"/>
    <w:sig w:usb0="A10000FF" w:usb1="4000004B" w:usb2="00000000" w:usb3="00000000" w:csb0="00000193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REM Medium">
    <w:panose1 w:val="00000000000000000000"/>
    <w:charset w:val="4D"/>
    <w:family w:val="auto"/>
    <w:pitch w:val="variable"/>
    <w:sig w:usb0="A10000FF" w:usb1="40000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34ACD9F" w14:textId="77777777" w:rsidR="00784BE0" w:rsidRPr="00C202A1" w:rsidRDefault="00C202A1" w:rsidP="00C202A1">
    <w:pPr>
      <w:pStyle w:val="Footer"/>
      <w:jc w:val="right"/>
      <w:rPr>
        <w:color w:val="653090" w:themeColor="text2"/>
      </w:rPr>
    </w:pPr>
    <w:r w:rsidRPr="00C202A1">
      <w:rPr>
        <w:color w:val="653090" w:themeColor="text2"/>
      </w:rPr>
      <w:t>/</w:t>
    </w:r>
    <w:r w:rsidRPr="00C202A1">
      <w:rPr>
        <w:color w:val="653090" w:themeColor="text2"/>
      </w:rPr>
      <w:fldChar w:fldCharType="begin"/>
    </w:r>
    <w:r w:rsidRPr="00C202A1">
      <w:rPr>
        <w:color w:val="653090" w:themeColor="text2"/>
      </w:rPr>
      <w:instrText xml:space="preserve"> PAGE  \* MERGEFORMAT </w:instrText>
    </w:r>
    <w:r w:rsidRPr="00C202A1">
      <w:rPr>
        <w:color w:val="653090" w:themeColor="text2"/>
      </w:rPr>
      <w:fldChar w:fldCharType="separate"/>
    </w:r>
    <w:r w:rsidRPr="00C202A1">
      <w:rPr>
        <w:noProof/>
        <w:color w:val="653090" w:themeColor="text2"/>
      </w:rPr>
      <w:t>2</w:t>
    </w:r>
    <w:r w:rsidRPr="00C202A1">
      <w:rPr>
        <w:color w:val="653090" w:themeColor="text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333AC21" w14:textId="77777777" w:rsidR="00C202A1" w:rsidRPr="00CF40D6" w:rsidRDefault="00C202A1" w:rsidP="00C202A1">
    <w:pPr>
      <w:pStyle w:val="Header"/>
    </w:pPr>
    <w:r w:rsidRPr="00CF40D6">
      <w:t>Level 1, 826 Ann Street, Fortitude Valley, Queensland 4006</w:t>
    </w:r>
  </w:p>
  <w:p w14:paraId="005F4117" w14:textId="77777777" w:rsidR="00C202A1" w:rsidRDefault="00C202A1">
    <w:pPr>
      <w:pStyle w:val="Footer"/>
    </w:pPr>
    <w:hyperlink r:id="rId1" w:history="1">
      <w:r w:rsidRPr="00784BE0">
        <w:rPr>
          <w:rStyle w:val="Hyperlink"/>
        </w:rPr>
        <w:t>tqkp@aracy.org.au</w:t>
      </w:r>
    </w:hyperlink>
    <w:r w:rsidRPr="00784BE0">
      <w:t xml:space="preserve"> </w:t>
    </w:r>
    <w:r>
      <w:t xml:space="preserve"> </w:t>
    </w:r>
    <w:r w:rsidRPr="00784BE0">
      <w:t>|</w:t>
    </w:r>
    <w:r>
      <w:t xml:space="preserve"> </w:t>
    </w:r>
    <w:r w:rsidRPr="00784BE0">
      <w:t xml:space="preserve"> </w:t>
    </w:r>
    <w:r w:rsidRPr="00CF40D6">
      <w:rPr>
        <w:rStyle w:val="Hyperlink"/>
      </w:rPr>
      <w:t>qkp.org.au</w:t>
    </w:r>
    <w:r w:rsidRPr="00784BE0">
      <w:t xml:space="preserve"> </w:t>
    </w:r>
    <w:r>
      <w:t xml:space="preserve"> </w:t>
    </w:r>
    <w:r w:rsidRPr="00784BE0">
      <w:t>|</w:t>
    </w:r>
    <w:r>
      <w:t xml:space="preserve"> </w:t>
    </w:r>
    <w:r w:rsidRPr="00784BE0">
      <w:t xml:space="preserve"> ABN 68 100 902 921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D501EF4" w14:textId="77777777" w:rsidR="007D30E7" w:rsidRDefault="007D30E7" w:rsidP="00784BE0">
      <w:r>
        <w:separator/>
      </w:r>
    </w:p>
  </w:footnote>
  <w:footnote w:type="continuationSeparator" w:id="0">
    <w:p w14:paraId="7D2458A1" w14:textId="77777777" w:rsidR="007D30E7" w:rsidRDefault="007D30E7" w:rsidP="00784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7A69CBE" w14:textId="77777777" w:rsidR="00C202A1" w:rsidRDefault="00C202A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C24FE2" wp14:editId="427F43AE">
          <wp:simplePos x="0" y="0"/>
          <wp:positionH relativeFrom="column">
            <wp:posOffset>-3810</wp:posOffset>
          </wp:positionH>
          <wp:positionV relativeFrom="paragraph">
            <wp:posOffset>-3810</wp:posOffset>
          </wp:positionV>
          <wp:extent cx="2698920" cy="859320"/>
          <wp:effectExtent l="0" t="0" r="0" b="4445"/>
          <wp:wrapNone/>
          <wp:docPr id="1248242783" name="Picture 2" descr="Queensland Kids Partnershi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468446" name="Picture 2" descr="Queensland Kids Partnership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8920" cy="859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58F696D"/>
    <w:multiLevelType w:val="hybridMultilevel"/>
    <w:tmpl w:val="7FE85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A3828"/>
    <w:multiLevelType w:val="hybridMultilevel"/>
    <w:tmpl w:val="B546EA9E"/>
    <w:lvl w:ilvl="0" w:tplc="38A44DA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C63DC8"/>
    <w:multiLevelType w:val="hybridMultilevel"/>
    <w:tmpl w:val="5CE2AA22"/>
    <w:lvl w:ilvl="0" w:tplc="FFFFFFF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23AE3CD8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F04F48"/>
    <w:multiLevelType w:val="multilevel"/>
    <w:tmpl w:val="B546EA9E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3B7BF9"/>
    <w:multiLevelType w:val="multilevel"/>
    <w:tmpl w:val="3440F6E2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4663335">
    <w:abstractNumId w:val="0"/>
  </w:num>
  <w:num w:numId="2" w16cid:durableId="1477410010">
    <w:abstractNumId w:val="1"/>
  </w:num>
  <w:num w:numId="3" w16cid:durableId="1071730465">
    <w:abstractNumId w:val="4"/>
  </w:num>
  <w:num w:numId="4" w16cid:durableId="1251424696">
    <w:abstractNumId w:val="3"/>
  </w:num>
  <w:num w:numId="5" w16cid:durableId="1491092455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activeWritingStyle w:appName="MSWord" w:lang="en-AU" w:vendorID="64" w:dllVersion="0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E39"/>
    <w:rsid w:val="00070EBF"/>
    <w:rsid w:val="000779C5"/>
    <w:rsid w:val="00087BA7"/>
    <w:rsid w:val="00124359"/>
    <w:rsid w:val="001A7675"/>
    <w:rsid w:val="003B6821"/>
    <w:rsid w:val="0043307D"/>
    <w:rsid w:val="00462E39"/>
    <w:rsid w:val="00501584"/>
    <w:rsid w:val="00543FBE"/>
    <w:rsid w:val="00564CF3"/>
    <w:rsid w:val="00566403"/>
    <w:rsid w:val="00643D19"/>
    <w:rsid w:val="006B3B72"/>
    <w:rsid w:val="006C6F0B"/>
    <w:rsid w:val="006F4F30"/>
    <w:rsid w:val="00784BE0"/>
    <w:rsid w:val="00790F5C"/>
    <w:rsid w:val="007C20A0"/>
    <w:rsid w:val="007C463D"/>
    <w:rsid w:val="007D30E7"/>
    <w:rsid w:val="007F3FF9"/>
    <w:rsid w:val="00806408"/>
    <w:rsid w:val="008716F8"/>
    <w:rsid w:val="009742C6"/>
    <w:rsid w:val="00981089"/>
    <w:rsid w:val="00995B8D"/>
    <w:rsid w:val="009C15F6"/>
    <w:rsid w:val="009F0B69"/>
    <w:rsid w:val="00A205D3"/>
    <w:rsid w:val="00B10A77"/>
    <w:rsid w:val="00B841E0"/>
    <w:rsid w:val="00BD6755"/>
    <w:rsid w:val="00C202A1"/>
    <w:rsid w:val="00C310D7"/>
    <w:rsid w:val="00C50BFC"/>
    <w:rsid w:val="00C91D1F"/>
    <w:rsid w:val="00CB1D16"/>
    <w:rsid w:val="00CD227F"/>
    <w:rsid w:val="00CE177C"/>
    <w:rsid w:val="00CF40D6"/>
    <w:rsid w:val="00DB6BE0"/>
    <w:rsid w:val="00E66C4B"/>
    <w:rsid w:val="00E91B81"/>
    <w:rsid w:val="00F8156A"/>
    <w:rsid w:val="00FD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06EBD"/>
  <w14:defaultImageDpi w14:val="32767"/>
  <w15:chartTrackingRefBased/>
  <w15:docId w15:val="{7121610F-FB60-1348-B068-E0518457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ONRAdminTable">
    <w:name w:val="ONR Admin Table"/>
    <w:basedOn w:val="TableNormal"/>
    <w:uiPriority w:val="99"/>
    <w:rsid w:val="001A7675"/>
    <w:pPr>
      <w:spacing w:before="100" w:after="100" w:line="240" w:lineRule="exact"/>
    </w:pPr>
    <w:rPr>
      <w:rFonts w:cs="Times New Roman (Body CS)"/>
      <w:color w:val="FFFFFF" w:themeColor="background1"/>
      <w:sz w:val="20"/>
      <w:szCs w:val="22"/>
      <w:lang w:val="en-AU"/>
    </w:rPr>
    <w:tblPr>
      <w:tblBorders>
        <w:top w:val="single" w:sz="4" w:space="0" w:color="653090" w:themeColor="text2"/>
        <w:left w:val="single" w:sz="4" w:space="0" w:color="653090" w:themeColor="text2"/>
        <w:bottom w:val="single" w:sz="4" w:space="0" w:color="653090" w:themeColor="text2"/>
        <w:right w:val="single" w:sz="4" w:space="0" w:color="653090" w:themeColor="text2"/>
        <w:insideH w:val="single" w:sz="4" w:space="0" w:color="653090" w:themeColor="text2"/>
        <w:insideV w:val="single" w:sz="4" w:space="0" w:color="653090" w:themeColor="text2"/>
      </w:tblBorders>
      <w:tblCellMar>
        <w:left w:w="57" w:type="dxa"/>
        <w:right w:w="57" w:type="dxa"/>
      </w:tblCellMar>
    </w:tblPr>
    <w:tcPr>
      <w:vAlign w:val="center"/>
    </w:tcPr>
    <w:tblStylePr w:type="firstCol">
      <w:rPr>
        <w:rFonts w:asciiTheme="minorHAnsi" w:hAnsiTheme="minorHAnsi"/>
        <w:b/>
        <w:sz w:val="16"/>
      </w:rPr>
      <w:tblPr/>
      <w:tcPr>
        <w:shd w:val="clear" w:color="auto" w:fill="E0CFEF" w:themeFill="text2" w:themeFillTint="33"/>
      </w:tcPr>
    </w:tblStylePr>
  </w:style>
  <w:style w:type="paragraph" w:customStyle="1" w:styleId="QKPBodyCopy">
    <w:name w:val="QKP Body Copy"/>
    <w:basedOn w:val="Normal"/>
    <w:rsid w:val="007C20A0"/>
    <w:pPr>
      <w:spacing w:after="170" w:line="250" w:lineRule="exact"/>
    </w:pPr>
    <w:rPr>
      <w:color w:val="052738" w:themeColor="text1"/>
      <w:sz w:val="21"/>
      <w:szCs w:val="22"/>
      <w:lang w:val="en-AU"/>
    </w:rPr>
  </w:style>
  <w:style w:type="numbering" w:customStyle="1" w:styleId="CurrentList1">
    <w:name w:val="Current List1"/>
    <w:uiPriority w:val="99"/>
    <w:rsid w:val="00A205D3"/>
    <w:pPr>
      <w:numPr>
        <w:numId w:val="3"/>
      </w:numPr>
    </w:pPr>
  </w:style>
  <w:style w:type="paragraph" w:styleId="Header">
    <w:name w:val="header"/>
    <w:aliases w:val="QKP Header"/>
    <w:basedOn w:val="Footer"/>
    <w:link w:val="HeaderChar"/>
    <w:uiPriority w:val="99"/>
    <w:unhideWhenUsed/>
    <w:rsid w:val="00CF40D6"/>
  </w:style>
  <w:style w:type="character" w:styleId="Hyperlink">
    <w:name w:val="Hyperlink"/>
    <w:aliases w:val="QKP Hyperlink"/>
    <w:basedOn w:val="DefaultParagraphFont"/>
    <w:uiPriority w:val="99"/>
    <w:unhideWhenUsed/>
    <w:rsid w:val="00C310D7"/>
    <w:rPr>
      <w:rFonts w:asciiTheme="minorHAnsi" w:hAnsiTheme="minorHAnsi"/>
      <w:color w:val="653090" w:themeColor="text2"/>
      <w:sz w:val="18"/>
      <w:u w:val="single"/>
    </w:rPr>
  </w:style>
  <w:style w:type="character" w:customStyle="1" w:styleId="HeaderChar">
    <w:name w:val="Header Char"/>
    <w:aliases w:val="QKP Header Char"/>
    <w:basedOn w:val="DefaultParagraphFont"/>
    <w:link w:val="Header"/>
    <w:uiPriority w:val="99"/>
    <w:rsid w:val="00CF40D6"/>
    <w:rPr>
      <w:sz w:val="18"/>
      <w:szCs w:val="18"/>
      <w:lang w:val="en-AU"/>
    </w:rPr>
  </w:style>
  <w:style w:type="numbering" w:customStyle="1" w:styleId="CurrentList2">
    <w:name w:val="Current List2"/>
    <w:uiPriority w:val="99"/>
    <w:rsid w:val="008716F8"/>
    <w:pPr>
      <w:numPr>
        <w:numId w:val="4"/>
      </w:numPr>
    </w:pPr>
  </w:style>
  <w:style w:type="paragraph" w:styleId="Footer">
    <w:name w:val="footer"/>
    <w:aliases w:val="QKP Footer NEW"/>
    <w:basedOn w:val="Normal"/>
    <w:link w:val="FooterChar"/>
    <w:uiPriority w:val="99"/>
    <w:unhideWhenUsed/>
    <w:rsid w:val="00CF40D6"/>
    <w:rPr>
      <w:sz w:val="18"/>
      <w:szCs w:val="18"/>
      <w:lang w:val="en-AU"/>
    </w:rPr>
  </w:style>
  <w:style w:type="character" w:customStyle="1" w:styleId="FooterChar">
    <w:name w:val="Footer Char"/>
    <w:aliases w:val="QKP Footer NEW Char"/>
    <w:basedOn w:val="DefaultParagraphFont"/>
    <w:link w:val="Footer"/>
    <w:uiPriority w:val="99"/>
    <w:rsid w:val="00CF40D6"/>
    <w:rPr>
      <w:sz w:val="18"/>
      <w:szCs w:val="18"/>
      <w:lang w:val="en-AU"/>
    </w:rPr>
  </w:style>
  <w:style w:type="paragraph" w:customStyle="1" w:styleId="QKPAddress">
    <w:name w:val="QKP Address"/>
    <w:basedOn w:val="QKPBodyCopy"/>
    <w:rsid w:val="007C20A0"/>
    <w:pPr>
      <w:spacing w:after="40"/>
    </w:pPr>
  </w:style>
  <w:style w:type="paragraph" w:customStyle="1" w:styleId="QKPAddressFinalLine">
    <w:name w:val="QKP Address (Final Line)"/>
    <w:basedOn w:val="QKPBodyCopy"/>
    <w:rsid w:val="007C20A0"/>
    <w:pPr>
      <w:spacing w:after="300"/>
    </w:pPr>
  </w:style>
  <w:style w:type="paragraph" w:customStyle="1" w:styleId="QKPSignoffName">
    <w:name w:val="QKP Signoff (Name)"/>
    <w:basedOn w:val="QKPBodyCopy"/>
    <w:rsid w:val="007C20A0"/>
    <w:pPr>
      <w:spacing w:after="40"/>
    </w:pPr>
    <w:rPr>
      <w:rFonts w:ascii="REM Medium" w:hAnsi="REM Medium"/>
    </w:rPr>
  </w:style>
  <w:style w:type="paragraph" w:customStyle="1" w:styleId="QKPSignoffPosition">
    <w:name w:val="QKP Signoff (Position)"/>
    <w:basedOn w:val="QKPAddress"/>
    <w:rsid w:val="007C20A0"/>
  </w:style>
  <w:style w:type="paragraph" w:customStyle="1" w:styleId="QKPSignoff">
    <w:name w:val="QKP Signoff"/>
    <w:basedOn w:val="QKPSignoffName"/>
    <w:rsid w:val="007C20A0"/>
    <w:pPr>
      <w:spacing w:after="420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qkp@aracy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achaelwilken/Desktop/QKP%20Letterhead%20template%202026.dotx" TargetMode="External"/></Relationships>
</file>

<file path=word/theme/theme1.xml><?xml version="1.0" encoding="utf-8"?>
<a:theme xmlns:a="http://schemas.openxmlformats.org/drawingml/2006/main" name="Office Theme">
  <a:themeElements>
    <a:clrScheme name="QKP001P">
      <a:dk1>
        <a:srgbClr val="052738"/>
      </a:dk1>
      <a:lt1>
        <a:srgbClr val="FFFFFF"/>
      </a:lt1>
      <a:dk2>
        <a:srgbClr val="653090"/>
      </a:dk2>
      <a:lt2>
        <a:srgbClr val="FFFFFF"/>
      </a:lt2>
      <a:accent1>
        <a:srgbClr val="FDB940"/>
      </a:accent1>
      <a:accent2>
        <a:srgbClr val="F15B6C"/>
      </a:accent2>
      <a:accent3>
        <a:srgbClr val="5CA9D6"/>
      </a:accent3>
      <a:accent4>
        <a:srgbClr val="5BC4BF"/>
      </a:accent4>
      <a:accent5>
        <a:srgbClr val="F58342"/>
      </a:accent5>
      <a:accent6>
        <a:srgbClr val="68C187"/>
      </a:accent6>
      <a:hlink>
        <a:srgbClr val="052738"/>
      </a:hlink>
      <a:folHlink>
        <a:srgbClr val="052738"/>
      </a:folHlink>
    </a:clrScheme>
    <a:fontScheme name="QKP001W">
      <a:majorFont>
        <a:latin typeface="REM"/>
        <a:ea typeface=""/>
        <a:cs typeface=""/>
      </a:majorFont>
      <a:minorFont>
        <a:latin typeface="REM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0144E712330146A9E44C61BFBDCB96" ma:contentTypeVersion="23" ma:contentTypeDescription="Create a new document." ma:contentTypeScope="" ma:versionID="c34bfac88d27d21066b21ef56c0a18cc">
  <xsd:schema xmlns:xsd="http://www.w3.org/2001/XMLSchema" xmlns:xs="http://www.w3.org/2001/XMLSchema" xmlns:p="http://schemas.microsoft.com/office/2006/metadata/properties" xmlns:ns1="http://schemas.microsoft.com/sharepoint/v3" xmlns:ns2="95f38205-7ff1-4da2-b423-d98a4614e25f" xmlns:ns3="18fc6750-a6de-45c0-a771-a7bdcfca8806" targetNamespace="http://schemas.microsoft.com/office/2006/metadata/properties" ma:root="true" ma:fieldsID="c5a5726b877509626caabc94a649b53d" ns1:_="" ns2:_="" ns3:_="">
    <xsd:import namespace="http://schemas.microsoft.com/sharepoint/v3"/>
    <xsd:import namespace="95f38205-7ff1-4da2-b423-d98a4614e25f"/>
    <xsd:import namespace="18fc6750-a6de-45c0-a771-a7bdcfca8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itemnumber" minOccurs="0"/>
                <xsd:element ref="ns2:Itemnumber0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38205-7ff1-4da2-b423-d98a4614e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b853141-ee10-494d-b84c-680840ac22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itemnumber" ma:index="24" nillable="true" ma:displayName="item number" ma:format="Dropdown" ma:internalName="itemnumber" ma:percentage="FALSE">
      <xsd:simpleType>
        <xsd:restriction base="dms:Number"/>
      </xsd:simpleType>
    </xsd:element>
    <xsd:element name="Itemnumber0" ma:index="25" nillable="true" ma:displayName="Item number" ma:format="Dropdown" ma:internalName="Itemnumber0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c6750-a6de-45c0-a771-a7bdcfca880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8593be9-3b6d-4916-8177-7bd2b4fa7322}" ma:internalName="TaxCatchAll" ma:showField="CatchAllData" ma:web="18fc6750-a6de-45c0-a771-a7bdcfca8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18fc6750-a6de-45c0-a771-a7bdcfca8806" xsi:nil="true"/>
    <itemnumber xmlns="95f38205-7ff1-4da2-b423-d98a4614e25f" xsi:nil="true"/>
    <Itemnumber0 xmlns="95f38205-7ff1-4da2-b423-d98a4614e25f" xsi:nil="true"/>
    <lcf76f155ced4ddcb4097134ff3c332f xmlns="95f38205-7ff1-4da2-b423-d98a4614e25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54BD8B-3431-465F-8129-993876E0B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f38205-7ff1-4da2-b423-d98a4614e25f"/>
    <ds:schemaRef ds:uri="18fc6750-a6de-45c0-a771-a7bdcfca8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65F341-D61F-4C93-8177-1524C05676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8fc6750-a6de-45c0-a771-a7bdcfca8806"/>
    <ds:schemaRef ds:uri="95f38205-7ff1-4da2-b423-d98a4614e25f"/>
  </ds:schemaRefs>
</ds:datastoreItem>
</file>

<file path=customXml/itemProps3.xml><?xml version="1.0" encoding="utf-8"?>
<ds:datastoreItem xmlns:ds="http://schemas.openxmlformats.org/officeDocument/2006/customXml" ds:itemID="{CAE46D62-7386-49E6-B00D-CE48F3A394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QKP Letterhead template 2026.dotx</Template>
  <TotalTime>1</TotalTime>
  <Pages>1</Pages>
  <Words>162</Words>
  <Characters>862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Wilken</dc:creator>
  <cp:keywords/>
  <dc:description/>
  <cp:lastModifiedBy>Rachael Wilken</cp:lastModifiedBy>
  <cp:revision>2</cp:revision>
  <dcterms:created xsi:type="dcterms:W3CDTF">2026-06-30T06:15:00Z</dcterms:created>
  <dcterms:modified xsi:type="dcterms:W3CDTF">2026-06-30T07:06:00Z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0x010100730144E712330146A9E44C61BFBDCB96</vt:lpwstr>
  </property>
  <property fmtid="{D5CDD505-2E9C-101B-9397-08002B2CF9AE}" pid="3" name="MediaServiceImageTags">
    <vt:lpwstr/>
  </property>
</Properties>
</file>